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3B65" w14:textId="77777777" w:rsidR="003501DA" w:rsidRDefault="008663B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國教署原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特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組（原民特教組特殊教育科）商借教師簡歷表</w:t>
      </w:r>
    </w:p>
    <w:p w14:paraId="3285847C" w14:textId="77777777" w:rsidR="003501DA" w:rsidRDefault="003501DA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7384703" w14:textId="77777777" w:rsidR="003501DA" w:rsidRDefault="008663B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3501DA" w14:paraId="5A74E6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9203F" w14:textId="77777777" w:rsidR="003501DA" w:rsidRDefault="003501DA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6E8C7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CF69B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D69C1" w14:textId="77777777" w:rsidR="003501DA" w:rsidRDefault="008663B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EFBF6" w14:textId="77777777" w:rsidR="003501DA" w:rsidRDefault="008663B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3501DA" w14:paraId="20A114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D0FA2" w14:textId="77777777" w:rsidR="003501DA" w:rsidRDefault="003501D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D9065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944AA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BFCA9" w14:textId="77777777" w:rsidR="003501DA" w:rsidRDefault="008663B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89D23" w14:textId="77777777" w:rsidR="003501DA" w:rsidRDefault="008663B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3501DA" w14:paraId="17FAA0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E2BFC" w14:textId="77777777" w:rsidR="003501DA" w:rsidRDefault="003501D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A3DBC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F3150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37FA4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4652F" w14:textId="77777777" w:rsidR="003501DA" w:rsidRDefault="003501DA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3501DA" w14:paraId="2148BA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2812A" w14:textId="77777777" w:rsidR="003501DA" w:rsidRDefault="003501D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1CED8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92336" w14:textId="77777777" w:rsidR="003501DA" w:rsidRDefault="003501DA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501DA" w14:paraId="766173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F8378" w14:textId="77777777" w:rsidR="003501DA" w:rsidRDefault="003501DA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38397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BE80A" w14:textId="77777777" w:rsidR="003501DA" w:rsidRDefault="008663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138EE06D" w14:textId="77777777" w:rsidR="003501DA" w:rsidRDefault="008663B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3501DA" w14:paraId="4EEF506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47369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C7DBA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028B4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26665CF4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4008D522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540AF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3501DA" w14:paraId="7E3F91E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CE05A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7C17A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62490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5677A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01DA" w14:paraId="1930874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C476B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CB641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8A20D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D764E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01DA" w14:paraId="5509E8F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24259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839D5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F70A0" w14:textId="77777777" w:rsidR="003501DA" w:rsidRDefault="003501DA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09892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83C047A" w14:textId="77777777" w:rsidR="003501DA" w:rsidRDefault="008663B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3501DA" w14:paraId="3568F58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4C2F8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8674E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FF28E" w14:textId="77777777" w:rsidR="003501DA" w:rsidRDefault="008663B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3501DA" w14:paraId="4B59D5F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0CC09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03662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32186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01DA" w14:paraId="08ADCF0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1443C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388CA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382CD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01DA" w14:paraId="440A954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B6615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7EBBF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C0076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01DA" w14:paraId="2C9C137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E43B2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8019E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2F133" w14:textId="77777777" w:rsidR="003501DA" w:rsidRDefault="003501D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AA358DA" w14:textId="77777777" w:rsidR="003501DA" w:rsidRDefault="008663B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3501DA" w14:paraId="0AEA242A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48BDE" w14:textId="77777777" w:rsidR="003501DA" w:rsidRDefault="008663B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6BA69" w14:textId="77777777" w:rsidR="003501DA" w:rsidRDefault="008663B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501DA" w14:paraId="187CE92F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A26D0" w14:textId="77777777" w:rsidR="003501DA" w:rsidRDefault="003501D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FE550" w14:textId="77777777" w:rsidR="003501DA" w:rsidRDefault="003501D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501DA" w14:paraId="0DF767FB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A6F9E" w14:textId="77777777" w:rsidR="003501DA" w:rsidRDefault="003501D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8B513" w14:textId="77777777" w:rsidR="003501DA" w:rsidRDefault="003501D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501DA" w14:paraId="363BBE7A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CC5FF" w14:textId="77777777" w:rsidR="003501DA" w:rsidRDefault="003501D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4C238" w14:textId="77777777" w:rsidR="003501DA" w:rsidRDefault="003501DA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2D0729F6" w14:textId="77777777" w:rsidR="003501DA" w:rsidRDefault="008663B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3501DA" w14:paraId="23A39145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17B77" w14:textId="77777777" w:rsidR="003501DA" w:rsidRDefault="008663B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4772" w14:textId="77777777" w:rsidR="003501DA" w:rsidRDefault="008663B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501DA" w14:paraId="756647F4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8C807" w14:textId="77777777" w:rsidR="003501DA" w:rsidRDefault="003501D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E84B7" w14:textId="77777777" w:rsidR="003501DA" w:rsidRDefault="003501D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501DA" w14:paraId="4093742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355EC" w14:textId="77777777" w:rsidR="003501DA" w:rsidRDefault="003501D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4295B" w14:textId="77777777" w:rsidR="003501DA" w:rsidRDefault="003501D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501DA" w14:paraId="491EB09C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CE6BE" w14:textId="77777777" w:rsidR="003501DA" w:rsidRDefault="003501D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D05A6" w14:textId="77777777" w:rsidR="003501DA" w:rsidRDefault="003501D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501DA" w14:paraId="6B4CEA98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A1B87" w14:textId="77777777" w:rsidR="003501DA" w:rsidRDefault="003501D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ECF21" w14:textId="77777777" w:rsidR="003501DA" w:rsidRDefault="003501DA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501DA" w14:paraId="14033EFF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0BF9C" w14:textId="77777777" w:rsidR="003501DA" w:rsidRDefault="003501DA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376D9" w14:textId="77777777" w:rsidR="003501DA" w:rsidRDefault="003501DA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5B948B9C" w14:textId="77777777" w:rsidR="003501DA" w:rsidRDefault="003501DA">
      <w:pPr>
        <w:pStyle w:val="a3"/>
        <w:ind w:left="0"/>
        <w:rPr>
          <w:rFonts w:ascii="標楷體" w:eastAsia="標楷體" w:hAnsi="標楷體"/>
        </w:rPr>
      </w:pPr>
    </w:p>
    <w:p w14:paraId="6CBCCABE" w14:textId="77777777" w:rsidR="003501DA" w:rsidRDefault="003501DA">
      <w:pPr>
        <w:pStyle w:val="a3"/>
        <w:ind w:left="0"/>
        <w:rPr>
          <w:rFonts w:ascii="標楷體" w:eastAsia="標楷體" w:hAnsi="標楷體"/>
        </w:rPr>
      </w:pPr>
    </w:p>
    <w:p w14:paraId="21BACA85" w14:textId="77777777" w:rsidR="003501DA" w:rsidRDefault="003501DA">
      <w:pPr>
        <w:pStyle w:val="a3"/>
        <w:ind w:left="0"/>
        <w:rPr>
          <w:rFonts w:ascii="標楷體" w:eastAsia="標楷體" w:hAnsi="標楷體"/>
        </w:rPr>
      </w:pPr>
    </w:p>
    <w:p w14:paraId="15F80E96" w14:textId="77777777" w:rsidR="003501DA" w:rsidRDefault="003501DA">
      <w:pPr>
        <w:pStyle w:val="a3"/>
        <w:ind w:left="0"/>
        <w:rPr>
          <w:rFonts w:ascii="標楷體" w:eastAsia="標楷體" w:hAnsi="標楷體"/>
        </w:rPr>
      </w:pPr>
    </w:p>
    <w:p w14:paraId="685441CB" w14:textId="77777777" w:rsidR="003501DA" w:rsidRDefault="008663B2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3501DA" w14:paraId="40F845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6CF685" w14:textId="77777777" w:rsidR="003501DA" w:rsidRDefault="008663B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063A03C4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AAF398F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F402E78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C436D76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1CB26BA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99985C2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1AD5BAA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2A249B9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6F30430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3F4984E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983AD46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9B0E1A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678D3B6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5EC5E9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DB387C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F12D9C5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39238B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815888D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D246922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8E20403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1C0A595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69D0B56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1C8C3A7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E06963D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BE8152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073F47D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B77471D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9EFE5FE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35745E7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6214F83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6F42EF5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0BA22BA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FD31C79" w14:textId="77777777" w:rsidR="003501DA" w:rsidRDefault="003501D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F825C17" w14:textId="77777777" w:rsidR="003501DA" w:rsidRDefault="003501DA">
      <w:pPr>
        <w:pStyle w:val="Textbody"/>
        <w:spacing w:line="400" w:lineRule="exact"/>
      </w:pPr>
    </w:p>
    <w:sectPr w:rsidR="003501DA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2A8C" w14:textId="77777777" w:rsidR="008663B2" w:rsidRDefault="008663B2">
      <w:r>
        <w:separator/>
      </w:r>
    </w:p>
  </w:endnote>
  <w:endnote w:type="continuationSeparator" w:id="0">
    <w:p w14:paraId="7D2D89D1" w14:textId="77777777" w:rsidR="008663B2" w:rsidRDefault="0086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02D5" w14:textId="77777777" w:rsidR="008663B2" w:rsidRDefault="008663B2">
      <w:r>
        <w:rPr>
          <w:color w:val="000000"/>
        </w:rPr>
        <w:separator/>
      </w:r>
    </w:p>
  </w:footnote>
  <w:footnote w:type="continuationSeparator" w:id="0">
    <w:p w14:paraId="325EFEF8" w14:textId="77777777" w:rsidR="008663B2" w:rsidRDefault="0086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01DA"/>
    <w:rsid w:val="003501DA"/>
    <w:rsid w:val="008663B2"/>
    <w:rsid w:val="00F7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5FEBB"/>
  <w15:docId w15:val="{0652C5BA-1571-4ECD-B628-4723FDD3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2024-06-24T06:40:00Z</dcterms:created>
  <dcterms:modified xsi:type="dcterms:W3CDTF">2024-06-24T06:40:00Z</dcterms:modified>
</cp:coreProperties>
</file>